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6390"/>
      </w:tblGrid>
      <w:tr w:rsidR="00501EDC" w14:paraId="5E4490CB" w14:textId="77777777" w:rsidTr="00545611">
        <w:trPr>
          <w:trHeight w:val="611"/>
          <w:jc w:val="center"/>
        </w:trPr>
        <w:tc>
          <w:tcPr>
            <w:tcW w:w="3798" w:type="dxa"/>
            <w:vAlign w:val="center"/>
          </w:tcPr>
          <w:p w14:paraId="5E4490C8" w14:textId="77777777" w:rsidR="00501EDC" w:rsidRPr="00501EDC" w:rsidRDefault="00501EDC" w:rsidP="00F90990">
            <w:pPr>
              <w:rPr>
                <w:rFonts w:ascii="Tahoma" w:eastAsia="PMingLiU" w:hAnsi="Tahoma" w:cs="Tahoma"/>
                <w:b/>
                <w:sz w:val="22"/>
                <w:szCs w:val="22"/>
                <w:lang w:eastAsia="ar-SA"/>
              </w:rPr>
            </w:pPr>
            <w:r w:rsidRPr="00501EDC">
              <w:rPr>
                <w:rFonts w:ascii="Tahoma" w:eastAsia="PMingLiU" w:hAnsi="Tahoma" w:cs="Tahoma"/>
                <w:b/>
                <w:sz w:val="22"/>
                <w:szCs w:val="22"/>
                <w:lang w:eastAsia="ar-SA"/>
              </w:rPr>
              <w:t>The University of Akron</w:t>
            </w:r>
          </w:p>
          <w:p w14:paraId="5E4490C9" w14:textId="77777777" w:rsidR="00501EDC" w:rsidRPr="00501EDC" w:rsidRDefault="00501EDC" w:rsidP="00F90990">
            <w:pPr>
              <w:rPr>
                <w:rFonts w:ascii="Tahoma" w:eastAsia="PMingLiU" w:hAnsi="Tahoma" w:cs="Tahoma"/>
                <w:lang w:eastAsia="ar-SA"/>
              </w:rPr>
            </w:pPr>
            <w:r w:rsidRPr="00501EDC">
              <w:rPr>
                <w:rFonts w:ascii="Tahoma" w:eastAsia="PMingLiU" w:hAnsi="Tahoma" w:cs="Tahoma"/>
                <w:sz w:val="22"/>
                <w:szCs w:val="22"/>
                <w:lang w:eastAsia="ar-SA"/>
              </w:rPr>
              <w:t>Student Accounts/Bursar</w:t>
            </w:r>
          </w:p>
        </w:tc>
        <w:tc>
          <w:tcPr>
            <w:tcW w:w="6390" w:type="dxa"/>
            <w:vAlign w:val="center"/>
          </w:tcPr>
          <w:p w14:paraId="5E4490CA" w14:textId="77777777" w:rsidR="00501EDC" w:rsidRPr="00F90990" w:rsidRDefault="00501EDC" w:rsidP="008608D5">
            <w:pPr>
              <w:jc w:val="center"/>
              <w:rPr>
                <w:rFonts w:ascii="Tahoma" w:eastAsia="PMingLiU" w:hAnsi="Tahoma" w:cs="Tahoma"/>
                <w:b/>
                <w:sz w:val="32"/>
                <w:szCs w:val="32"/>
                <w:lang w:eastAsia="ar-SA"/>
              </w:rPr>
            </w:pPr>
            <w:r w:rsidRPr="00501EDC">
              <w:rPr>
                <w:rFonts w:ascii="Tahoma" w:eastAsia="PMingLiU" w:hAnsi="Tahoma" w:cs="Tahoma"/>
                <w:b/>
                <w:sz w:val="32"/>
                <w:szCs w:val="32"/>
                <w:lang w:eastAsia="ar-SA"/>
              </w:rPr>
              <w:t>Departmental Deposit Form</w:t>
            </w:r>
          </w:p>
        </w:tc>
      </w:tr>
    </w:tbl>
    <w:p w14:paraId="5E4490CC" w14:textId="77777777" w:rsidR="008608D5" w:rsidRDefault="008608D5" w:rsidP="008608D5">
      <w:pPr>
        <w:rPr>
          <w:rFonts w:ascii="Tahoma" w:hAnsi="Tahoma" w:cs="Tahoma"/>
          <w:sz w:val="20"/>
          <w:szCs w:val="20"/>
        </w:rPr>
      </w:pPr>
    </w:p>
    <w:p w14:paraId="5E4490CD" w14:textId="77777777" w:rsidR="008608D5" w:rsidRPr="00436DA2" w:rsidRDefault="008608D5" w:rsidP="008608D5">
      <w:pPr>
        <w:rPr>
          <w:rFonts w:ascii="Tahoma" w:hAnsi="Tahoma" w:cs="Tahoma"/>
          <w:sz w:val="16"/>
          <w:szCs w:val="16"/>
        </w:rPr>
      </w:pPr>
      <w:r w:rsidRPr="00436DA2">
        <w:rPr>
          <w:rFonts w:ascii="Tahoma" w:hAnsi="Tahoma" w:cs="Tahoma"/>
          <w:sz w:val="16"/>
          <w:szCs w:val="16"/>
        </w:rPr>
        <w:t>Complete the sections below –</w:t>
      </w:r>
      <w:r w:rsidR="00A93038" w:rsidRPr="00436DA2">
        <w:rPr>
          <w:rFonts w:ascii="Tahoma" w:hAnsi="Tahoma" w:cs="Tahoma"/>
          <w:sz w:val="16"/>
          <w:szCs w:val="16"/>
        </w:rPr>
        <w:t xml:space="preserve"> c</w:t>
      </w:r>
      <w:r w:rsidR="000A386F">
        <w:rPr>
          <w:rFonts w:ascii="Tahoma" w:hAnsi="Tahoma" w:cs="Tahoma"/>
          <w:sz w:val="16"/>
          <w:szCs w:val="16"/>
        </w:rPr>
        <w:t>ontact i</w:t>
      </w:r>
      <w:r w:rsidRPr="00436DA2">
        <w:rPr>
          <w:rFonts w:ascii="Tahoma" w:hAnsi="Tahoma" w:cs="Tahoma"/>
          <w:sz w:val="16"/>
          <w:szCs w:val="16"/>
        </w:rPr>
        <w:t>nformation, deposit accounts, and deposit tender.</w:t>
      </w:r>
      <w:r w:rsidR="000A386F">
        <w:rPr>
          <w:rFonts w:ascii="Tahoma" w:hAnsi="Tahoma" w:cs="Tahoma"/>
          <w:sz w:val="16"/>
          <w:szCs w:val="16"/>
        </w:rPr>
        <w:t xml:space="preserve"> Deposits should be hand-carried to the Student Accounts/Bursar Office (Simmons 106) or if a regular transaction, arrange for UAPD pick-up. </w:t>
      </w:r>
      <w:r w:rsidRPr="00436DA2">
        <w:rPr>
          <w:rFonts w:ascii="Tahoma" w:hAnsi="Tahoma" w:cs="Tahoma"/>
          <w:sz w:val="16"/>
          <w:szCs w:val="16"/>
        </w:rPr>
        <w:t xml:space="preserve"> </w:t>
      </w:r>
      <w:r w:rsidR="00436DA2" w:rsidRPr="00436DA2">
        <w:rPr>
          <w:rFonts w:ascii="Tahoma" w:hAnsi="Tahoma" w:cs="Tahoma"/>
          <w:sz w:val="16"/>
          <w:szCs w:val="16"/>
        </w:rPr>
        <w:t>Deposits will be processed in the order they are received.</w:t>
      </w:r>
      <w:r w:rsidRPr="00436DA2">
        <w:rPr>
          <w:rFonts w:ascii="Tahoma" w:hAnsi="Tahoma" w:cs="Tahoma"/>
          <w:sz w:val="16"/>
          <w:szCs w:val="16"/>
        </w:rPr>
        <w:t xml:space="preserve"> </w:t>
      </w:r>
    </w:p>
    <w:p w14:paraId="5E4490CE" w14:textId="77777777" w:rsidR="00E336AF" w:rsidRDefault="00E336AF">
      <w:pPr>
        <w:rPr>
          <w:rFonts w:ascii="Tahoma" w:eastAsia="PMingLiU" w:hAnsi="Tahoma" w:cs="Tahoma"/>
          <w:sz w:val="20"/>
          <w:szCs w:val="20"/>
          <w:lang w:eastAsia="ar-SA"/>
        </w:rPr>
      </w:pPr>
    </w:p>
    <w:tbl>
      <w:tblPr>
        <w:tblW w:w="1026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2037"/>
        <w:gridCol w:w="3003"/>
      </w:tblGrid>
      <w:tr w:rsidR="00E336AF" w14:paraId="5E4490D3" w14:textId="77777777" w:rsidTr="000354B3">
        <w:trPr>
          <w:trHeight w:val="3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CF" w14:textId="77777777" w:rsidR="00E336AF" w:rsidRDefault="0025095D" w:rsidP="00545611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Contact Name: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4490D0" w14:textId="65218830" w:rsidR="00E336AF" w:rsidRDefault="00E336AF" w:rsidP="00545611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D1" w14:textId="6A882CC6" w:rsidR="00E336AF" w:rsidRDefault="000354B3" w:rsidP="00545611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Email Address: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4490D2" w14:textId="77777777" w:rsidR="00E336AF" w:rsidRDefault="00E336AF" w:rsidP="00545611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E336AF" w14:paraId="5E4490D8" w14:textId="77777777" w:rsidTr="000354B3">
        <w:trPr>
          <w:trHeight w:val="342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D4" w14:textId="77777777" w:rsidR="00E336AF" w:rsidRDefault="0025095D" w:rsidP="00545611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Contact Phone: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4490D5" w14:textId="52727C44" w:rsidR="00E336AF" w:rsidRDefault="00E336AF" w:rsidP="00545611">
            <w:pPr>
              <w:snapToGrid w:val="0"/>
              <w:jc w:val="center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D6" w14:textId="77777777" w:rsidR="00E336AF" w:rsidRDefault="00C32F8B" w:rsidP="000A386F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Date</w:t>
            </w:r>
            <w:r w:rsidR="000A386F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:</w:t>
            </w: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4490D7" w14:textId="26C71D80" w:rsidR="00E336AF" w:rsidRDefault="00E336AF" w:rsidP="00545611">
            <w:pPr>
              <w:snapToGrid w:val="0"/>
              <w:jc w:val="center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E336AF" w14:paraId="5E4490DD" w14:textId="77777777" w:rsidTr="000354B3">
        <w:trPr>
          <w:trHeight w:val="342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D9" w14:textId="77777777" w:rsidR="00E336AF" w:rsidRDefault="0025095D" w:rsidP="00545611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Department: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4490DA" w14:textId="0D162CF3" w:rsidR="00E336AF" w:rsidRDefault="00E336AF" w:rsidP="00545611">
            <w:pPr>
              <w:snapToGrid w:val="0"/>
              <w:spacing w:after="40"/>
              <w:jc w:val="center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4490DB" w14:textId="77777777" w:rsidR="00E336AF" w:rsidRDefault="0025095D" w:rsidP="00545611">
            <w:pPr>
              <w:snapToGrid w:val="0"/>
              <w:jc w:val="right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Zip +4: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4490DC" w14:textId="77777777" w:rsidR="00E336AF" w:rsidRDefault="00E336AF" w:rsidP="00545611">
            <w:pPr>
              <w:snapToGrid w:val="0"/>
              <w:spacing w:after="40"/>
              <w:jc w:val="center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</w:tbl>
    <w:p w14:paraId="5E4490DE" w14:textId="77777777" w:rsidR="00E336AF" w:rsidRDefault="00E336AF" w:rsidP="00545611">
      <w:pPr>
        <w:jc w:val="center"/>
      </w:pPr>
    </w:p>
    <w:tbl>
      <w:tblPr>
        <w:tblW w:w="11700" w:type="dxa"/>
        <w:tblInd w:w="-335" w:type="dxa"/>
        <w:tblLayout w:type="fixed"/>
        <w:tblCellMar>
          <w:left w:w="115" w:type="dxa"/>
          <w:right w:w="28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990"/>
        <w:gridCol w:w="900"/>
        <w:gridCol w:w="810"/>
        <w:gridCol w:w="5040"/>
        <w:gridCol w:w="1080"/>
      </w:tblGrid>
      <w:tr w:rsidR="000354B3" w14:paraId="5E4490E0" w14:textId="341E5A87" w:rsidTr="000354B3">
        <w:trPr>
          <w:cantSplit/>
          <w:trHeight w:val="304"/>
          <w:tblHeader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5E4490DF" w14:textId="25305CA5" w:rsidR="000354B3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80CDA4E" w14:textId="77777777" w:rsidR="000354B3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55F529B" w14:textId="77777777" w:rsidR="000354B3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B1FDC0B" w14:textId="5EB98AD3" w:rsidR="000354B3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Deposit Account(s) &amp; Description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B83B8E0" w14:textId="77777777" w:rsidR="000354B3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</w:p>
        </w:tc>
      </w:tr>
      <w:tr w:rsidR="000354B3" w14:paraId="5E4490E4" w14:textId="1EA81819" w:rsidTr="000354B3">
        <w:trPr>
          <w:cantSplit/>
          <w:trHeight w:val="364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490E1" w14:textId="50CF19D8" w:rsidR="000354B3" w:rsidRPr="00FE5150" w:rsidRDefault="000354B3" w:rsidP="00545611">
            <w:pPr>
              <w:pStyle w:val="Heading3"/>
              <w:snapToGrid w:val="0"/>
              <w:rPr>
                <w:rFonts w:ascii="Tahoma" w:eastAsia="PMingLiU" w:hAnsi="Tahoma" w:cs="Tahoma"/>
                <w:sz w:val="16"/>
                <w:szCs w:val="16"/>
                <w:lang w:eastAsia="ar-SA"/>
              </w:rPr>
            </w:pPr>
            <w:proofErr w:type="spellStart"/>
            <w:r w:rsidRPr="00FE5150">
              <w:rPr>
                <w:rFonts w:ascii="Tahoma" w:eastAsia="PMingLiU" w:hAnsi="Tahoma" w:cs="Tahoma"/>
                <w:sz w:val="16"/>
                <w:szCs w:val="16"/>
                <w:lang w:eastAsia="ar-SA"/>
              </w:rPr>
              <w:t>Driv</w:t>
            </w:r>
            <w:proofErr w:type="spellEnd"/>
            <w:r w:rsidRPr="00FE5150">
              <w:rPr>
                <w:rFonts w:ascii="Tahoma" w:eastAsia="PMingLiU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E5150">
              <w:rPr>
                <w:rFonts w:ascii="Tahoma" w:eastAsia="PMingLiU" w:hAnsi="Tahoma" w:cs="Tahoma"/>
                <w:sz w:val="16"/>
                <w:szCs w:val="16"/>
                <w:lang w:eastAsia="ar-SA"/>
              </w:rPr>
              <w:t>Wtag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490E2" w14:textId="376874E6" w:rsidR="000354B3" w:rsidRPr="00883BC5" w:rsidRDefault="000354B3" w:rsidP="003217C0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Account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490E3" w14:textId="274AF3C2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 w:rsidRPr="00FE5150"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Spend Cat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277A90" w14:textId="73982B14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 w:rsidRPr="00FE5150"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Rev Cat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6CC0A" w14:textId="5FF3889D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 w:rsidRPr="00FE5150"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Fund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7B5684" w14:textId="2EB71490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Description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14934" w14:textId="10230576" w:rsidR="000354B3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  <w:t>Amount</w:t>
            </w:r>
          </w:p>
        </w:tc>
      </w:tr>
      <w:tr w:rsidR="000354B3" w14:paraId="1FC83582" w14:textId="77777777" w:rsidTr="000354B3">
        <w:trPr>
          <w:cantSplit/>
          <w:trHeight w:val="364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872F" w14:textId="1CA23700" w:rsidR="000354B3" w:rsidRPr="00FE5150" w:rsidRDefault="000354B3" w:rsidP="000354B3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8E01B" w14:textId="77777777" w:rsidR="000354B3" w:rsidRDefault="000354B3" w:rsidP="003217C0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30F9" w14:textId="77777777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66AB" w14:textId="77777777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A064" w14:textId="77777777" w:rsidR="000354B3" w:rsidRPr="00FE5150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CFE2" w14:textId="77777777" w:rsidR="000354B3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C361" w14:textId="77777777" w:rsidR="000354B3" w:rsidRDefault="000354B3" w:rsidP="00545611">
            <w:pPr>
              <w:snapToGrid w:val="0"/>
              <w:spacing w:after="60"/>
              <w:jc w:val="center"/>
              <w:rPr>
                <w:rFonts w:ascii="Tahoma" w:eastAsia="PMingLiU" w:hAnsi="Tahoma" w:cs="Tahoma"/>
                <w:b/>
                <w:sz w:val="16"/>
                <w:szCs w:val="16"/>
                <w:lang w:eastAsia="ar-SA"/>
              </w:rPr>
            </w:pPr>
          </w:p>
        </w:tc>
      </w:tr>
      <w:tr w:rsidR="000354B3" w14:paraId="5E4490E8" w14:textId="44ABEB79" w:rsidTr="000354B3">
        <w:trPr>
          <w:cantSplit/>
          <w:trHeight w:val="311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5" w14:textId="73C5CA41" w:rsidR="000354B3" w:rsidRPr="00545611" w:rsidRDefault="000354B3" w:rsidP="00545611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6" w14:textId="0F2A2E83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E7" w14:textId="3FC38C52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FAF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335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82C4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C1C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EC" w14:textId="4167C06C" w:rsidTr="000354B3">
        <w:trPr>
          <w:cantSplit/>
          <w:trHeight w:val="284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9" w14:textId="05ED0B24" w:rsidR="000354B3" w:rsidRPr="00545611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A" w14:textId="77777777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EB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C28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6F8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DB22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97C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F0" w14:textId="61BA9D60" w:rsidTr="000354B3">
        <w:trPr>
          <w:cantSplit/>
          <w:trHeight w:val="317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D" w14:textId="71D10A5D" w:rsidR="000354B3" w:rsidRPr="00545611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EE" w14:textId="77777777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EF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DA0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3818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CC0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A05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F4" w14:textId="40477720" w:rsidTr="000354B3">
        <w:trPr>
          <w:cantSplit/>
          <w:trHeight w:val="284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1" w14:textId="7B878B04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2" w14:textId="77777777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F3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C516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250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D99C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D72D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F8" w14:textId="1E21BCC9" w:rsidTr="000354B3">
        <w:trPr>
          <w:cantSplit/>
          <w:trHeight w:val="317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5" w14:textId="19ED14C3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6" w14:textId="77777777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F7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309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C1C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0903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F19" w14:textId="77777777" w:rsidR="000354B3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FC" w14:textId="0BB48DB5" w:rsidTr="000354B3">
        <w:trPr>
          <w:cantSplit/>
          <w:trHeight w:val="331"/>
          <w:tblHeader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9" w14:textId="77777777" w:rsidR="000354B3" w:rsidRDefault="000354B3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490FA" w14:textId="31A04D75" w:rsidR="000354B3" w:rsidRPr="005560EE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0FB" w14:textId="4BEAF0F1" w:rsidR="000354B3" w:rsidRPr="00545611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C47" w14:textId="77777777" w:rsidR="000354B3" w:rsidRPr="00545611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450A" w14:textId="77777777" w:rsidR="000354B3" w:rsidRPr="00545611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4B1" w14:textId="77777777" w:rsidR="000354B3" w:rsidRPr="00545611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856" w14:textId="77777777" w:rsidR="000354B3" w:rsidRPr="00545611" w:rsidRDefault="000354B3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</w:tr>
      <w:tr w:rsidR="000354B3" w14:paraId="5E4490FE" w14:textId="003D4636" w:rsidTr="000354B3">
        <w:trPr>
          <w:cantSplit/>
          <w:trHeight w:val="620"/>
          <w:tblHeader/>
        </w:trPr>
        <w:tc>
          <w:tcPr>
            <w:tcW w:w="3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E4490FD" w14:textId="27AF27D8" w:rsidR="000354B3" w:rsidRPr="00436DA2" w:rsidRDefault="000354B3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5B4EEE" w14:textId="77777777" w:rsidR="000354B3" w:rsidRPr="00436DA2" w:rsidRDefault="000354B3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EFE9FAB" w14:textId="77777777" w:rsidR="000354B3" w:rsidRPr="00436DA2" w:rsidRDefault="000354B3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50413F" w14:textId="2BA71A9A" w:rsidR="000354B3" w:rsidRPr="00436DA2" w:rsidRDefault="000354B3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</w:pPr>
            <w:r w:rsidRPr="00436DA2"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  <w:t>Provide the appropriate account number to deposit your funds to</w:t>
            </w:r>
            <w:r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  <w:t xml:space="preserve">. </w:t>
            </w:r>
            <w:r w:rsidRPr="00436DA2"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  <w:t>Use additional sheets as necessary.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BB48AE" w14:textId="77777777" w:rsidR="000354B3" w:rsidRPr="00436DA2" w:rsidRDefault="000354B3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5E4490FF" w14:textId="77777777" w:rsidR="00E336AF" w:rsidRDefault="00E336AF" w:rsidP="00545611">
      <w:pPr>
        <w:jc w:val="center"/>
        <w:rPr>
          <w:rFonts w:ascii="Tahoma" w:eastAsia="PMingLiU" w:hAnsi="Tahoma" w:cs="Tahoma"/>
          <w:i/>
          <w:iCs/>
          <w:sz w:val="18"/>
          <w:szCs w:val="20"/>
          <w:lang w:eastAsia="ar-SA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744"/>
        <w:gridCol w:w="1080"/>
        <w:gridCol w:w="450"/>
        <w:gridCol w:w="180"/>
        <w:gridCol w:w="180"/>
        <w:gridCol w:w="360"/>
        <w:gridCol w:w="1710"/>
        <w:gridCol w:w="1822"/>
      </w:tblGrid>
      <w:tr w:rsidR="005F5C9B" w14:paraId="5E449101" w14:textId="77777777" w:rsidTr="00015936">
        <w:trPr>
          <w:cantSplit/>
          <w:trHeight w:val="404"/>
          <w:tblHeader/>
          <w:jc w:val="center"/>
        </w:trPr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5E449100" w14:textId="77777777" w:rsidR="005F5C9B" w:rsidRDefault="00C80581" w:rsidP="00545611">
            <w:pPr>
              <w:pStyle w:val="Heading3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Deposit Tender</w:t>
            </w:r>
          </w:p>
        </w:tc>
      </w:tr>
      <w:tr w:rsidR="005F5C9B" w14:paraId="5E44910B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49102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Currency -</w:t>
            </w:r>
          </w:p>
          <w:p w14:paraId="5E449103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Bills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49104" w14:textId="77777777" w:rsid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14:paraId="5E449105" w14:textId="77777777" w:rsidR="005F5C9B" w:rsidRPr="005F5C9B" w:rsidRDefault="005F5C9B" w:rsidP="00545611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5F5C9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Amount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E449106" w14:textId="77777777" w:rsidR="005F5C9B" w:rsidRDefault="005F5C9B" w:rsidP="00545611">
            <w:pPr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49107" w14:textId="77777777" w:rsidR="00FB4FEE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Currency -</w:t>
            </w:r>
          </w:p>
          <w:p w14:paraId="5E449108" w14:textId="77777777" w:rsidR="005F5C9B" w:rsidRPr="00FB4FEE" w:rsidRDefault="00FB4FEE" w:rsidP="00545611">
            <w:pPr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Coin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49109" w14:textId="77777777" w:rsidR="00FB4FEE" w:rsidRDefault="00FB4FEE" w:rsidP="00545611">
            <w:pPr>
              <w:snapToGrid w:val="0"/>
              <w:spacing w:before="60" w:after="60"/>
              <w:jc w:val="right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  <w:p w14:paraId="5E44910A" w14:textId="77777777" w:rsidR="005F5C9B" w:rsidRDefault="00FB4FEE" w:rsidP="00545611">
            <w:pPr>
              <w:snapToGrid w:val="0"/>
              <w:spacing w:before="60" w:after="60"/>
              <w:jc w:val="right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Amount</w:t>
            </w:r>
          </w:p>
        </w:tc>
      </w:tr>
      <w:tr w:rsidR="005F5C9B" w14:paraId="5E449111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0C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100’s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0D" w14:textId="77777777" w:rsidR="00F90990" w:rsidRPr="00F90990" w:rsidRDefault="00F90990" w:rsidP="00545611">
            <w:pPr>
              <w:pStyle w:val="Heading3"/>
              <w:snapToGrid w:val="0"/>
              <w:spacing w:before="60"/>
              <w:jc w:val="right"/>
              <w:rPr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0E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0F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Dollars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0" w14:textId="77777777" w:rsidR="005F5C9B" w:rsidRPr="00BF146A" w:rsidRDefault="005F5C9B" w:rsidP="003217C0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17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12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50’s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3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14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15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Halves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6" w14:textId="77777777" w:rsidR="005F5C9B" w:rsidRPr="00BF146A" w:rsidRDefault="005F5C9B" w:rsidP="00545611">
            <w:pPr>
              <w:pStyle w:val="Heading3"/>
              <w:snapToGrid w:val="0"/>
              <w:spacing w:before="60"/>
              <w:ind w:left="1418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1D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18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20’s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9" w14:textId="77777777" w:rsidR="003217C0" w:rsidRPr="003217C0" w:rsidRDefault="003217C0" w:rsidP="003217C0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1A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1B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Quarters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C" w14:textId="77777777" w:rsidR="005F5C9B" w:rsidRPr="00BF146A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23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1E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10’s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1F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20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21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Dimes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22" w14:textId="77777777" w:rsidR="005F5C9B" w:rsidRPr="00BF146A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29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24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5’s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25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26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27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Nickels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28" w14:textId="77777777" w:rsidR="005F5C9B" w:rsidRPr="00BF146A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2F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</w:tcPr>
          <w:p w14:paraId="5E44912A" w14:textId="77777777" w:rsidR="005F5C9B" w:rsidRDefault="005F5C9B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1’s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2B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2C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2D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Pennies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2E" w14:textId="77777777" w:rsidR="005F5C9B" w:rsidRPr="00BF146A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5F5C9B" w14:paraId="5E449135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449130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Other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49131" w14:textId="77777777" w:rsidR="005F5C9B" w:rsidRPr="005F5C9B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449132" w14:textId="77777777" w:rsidR="005F5C9B" w:rsidRDefault="005F5C9B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9133" w14:textId="77777777" w:rsidR="005F5C9B" w:rsidRDefault="00FB4FEE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Other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34" w14:textId="77777777" w:rsidR="005F5C9B" w:rsidRPr="00BF146A" w:rsidRDefault="005F5C9B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</w:tr>
      <w:tr w:rsidR="00F90990" w14:paraId="5E44913B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top w:val="single" w:sz="4" w:space="0" w:color="auto"/>
            </w:tcBorders>
          </w:tcPr>
          <w:p w14:paraId="5E449136" w14:textId="77777777" w:rsidR="00F90990" w:rsidRDefault="00F90990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5E449137" w14:textId="77777777" w:rsidR="00F90990" w:rsidRPr="005F5C9B" w:rsidRDefault="00F90990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000000"/>
            </w:tcBorders>
          </w:tcPr>
          <w:p w14:paraId="5E449138" w14:textId="77777777" w:rsidR="00F90990" w:rsidRDefault="00F90990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E449139" w14:textId="77777777" w:rsidR="00F90990" w:rsidRPr="00BF146A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BF146A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Total Currency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3A" w14:textId="77777777" w:rsidR="00F90990" w:rsidRPr="00BF146A" w:rsidRDefault="00F90990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BF146A" w:rsidRPr="00545611" w14:paraId="5E449141" w14:textId="77777777" w:rsidTr="00015936">
        <w:trPr>
          <w:cantSplit/>
          <w:trHeight w:val="161"/>
          <w:tblHeader/>
          <w:jc w:val="center"/>
        </w:trPr>
        <w:tc>
          <w:tcPr>
            <w:tcW w:w="3744" w:type="dxa"/>
            <w:tcBorders>
              <w:bottom w:val="single" w:sz="4" w:space="0" w:color="000000"/>
            </w:tcBorders>
            <w:shd w:val="clear" w:color="auto" w:fill="auto"/>
          </w:tcPr>
          <w:p w14:paraId="5E44913C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</w:tcPr>
          <w:p w14:paraId="5E44913D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0"/>
            </w:tcBorders>
          </w:tcPr>
          <w:p w14:paraId="5E44913E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16"/>
                <w:szCs w:val="16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5E44913F" w14:textId="77777777" w:rsidR="00BF146A" w:rsidRPr="00545611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16"/>
                <w:szCs w:val="16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14:paraId="5E449140" w14:textId="77777777" w:rsidR="00BF146A" w:rsidRPr="00545611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16"/>
                <w:szCs w:val="16"/>
                <w:lang w:eastAsia="ar-SA"/>
              </w:rPr>
            </w:pPr>
          </w:p>
        </w:tc>
      </w:tr>
      <w:tr w:rsidR="00F90990" w14:paraId="5E449147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E449142" w14:textId="77777777" w:rsidR="00F90990" w:rsidRPr="0023636F" w:rsidRDefault="00F90990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 w:rsidRPr="0023636F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C</w:t>
            </w:r>
            <w:r w:rsidR="0023636F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hecks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9143" w14:textId="77777777" w:rsidR="00F90990" w:rsidRPr="005F5C9B" w:rsidRDefault="0023636F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No. of: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9144" w14:textId="3A9F2F80" w:rsidR="00F90990" w:rsidRPr="003440E3" w:rsidRDefault="00F90990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9145" w14:textId="77777777" w:rsidR="00F90990" w:rsidRPr="00BF146A" w:rsidRDefault="0023636F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BF146A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Total Checks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46" w14:textId="07EE23F6" w:rsidR="00F90990" w:rsidRPr="00BF146A" w:rsidRDefault="00F90990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F90990" w14:paraId="5E44914D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E449148" w14:textId="77777777" w:rsidR="00F90990" w:rsidRPr="0023636F" w:rsidRDefault="00F90990" w:rsidP="0054561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 w:rsidRPr="0023636F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Credit</w:t>
            </w:r>
            <w:r w:rsidR="0023636F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Card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5E449149" w14:textId="77777777" w:rsidR="00F90990" w:rsidRPr="005F5C9B" w:rsidRDefault="0023636F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No. of:</w:t>
            </w:r>
          </w:p>
        </w:tc>
        <w:tc>
          <w:tcPr>
            <w:tcW w:w="8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E44914A" w14:textId="77777777" w:rsidR="00F90990" w:rsidRPr="003440E3" w:rsidRDefault="00F90990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44914B" w14:textId="77777777" w:rsidR="00F90990" w:rsidRPr="00BF146A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BF146A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Total Credit</w:t>
            </w: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  <w:r w:rsidRPr="00BF146A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Card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4C" w14:textId="77777777" w:rsidR="00F90990" w:rsidRPr="00BF146A" w:rsidRDefault="00F90990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BF146A" w:rsidRPr="00545611" w14:paraId="5E449153" w14:textId="77777777" w:rsidTr="00015936">
        <w:trPr>
          <w:cantSplit/>
          <w:tblHeader/>
          <w:jc w:val="center"/>
        </w:trPr>
        <w:tc>
          <w:tcPr>
            <w:tcW w:w="37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44914E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44914F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E449150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16"/>
                <w:szCs w:val="16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5E449151" w14:textId="77777777" w:rsidR="00BF146A" w:rsidRPr="00545611" w:rsidRDefault="00BF146A" w:rsidP="00545611">
            <w:pPr>
              <w:pStyle w:val="Heading3"/>
              <w:snapToGrid w:val="0"/>
              <w:spacing w:before="60"/>
              <w:rPr>
                <w:rFonts w:ascii="Tahoma" w:eastAsia="PMingLiU" w:hAnsi="Tahoma" w:cs="Tahoma"/>
                <w:b w:val="0"/>
                <w:sz w:val="16"/>
                <w:szCs w:val="16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14:paraId="5E449152" w14:textId="77777777" w:rsidR="00BF146A" w:rsidRPr="00545611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16"/>
                <w:szCs w:val="16"/>
                <w:lang w:eastAsia="ar-SA"/>
              </w:rPr>
            </w:pPr>
          </w:p>
        </w:tc>
      </w:tr>
      <w:tr w:rsidR="00BF146A" w14:paraId="5E449156" w14:textId="77777777" w:rsidTr="00015936">
        <w:trPr>
          <w:cantSplit/>
          <w:trHeight w:val="377"/>
          <w:tblHeader/>
          <w:jc w:val="center"/>
        </w:trPr>
        <w:tc>
          <w:tcPr>
            <w:tcW w:w="7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5E449154" w14:textId="77777777" w:rsidR="00BF146A" w:rsidRPr="00BF146A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BF146A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Deposit Tender TOTAL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155" w14:textId="55E63B67" w:rsidR="00BF146A" w:rsidRPr="00BF146A" w:rsidRDefault="00BF146A" w:rsidP="00545611">
            <w:pPr>
              <w:pStyle w:val="Heading3"/>
              <w:snapToGrid w:val="0"/>
              <w:spacing w:before="60"/>
              <w:jc w:val="right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FB4FEE" w14:paraId="5E449158" w14:textId="77777777" w:rsidTr="00015936">
        <w:trPr>
          <w:cantSplit/>
          <w:trHeight w:val="701"/>
          <w:tblHeader/>
          <w:jc w:val="center"/>
        </w:trPr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E449157" w14:textId="77777777" w:rsidR="00FB4FEE" w:rsidRPr="00436DA2" w:rsidRDefault="008F7A76" w:rsidP="00545611">
            <w:pPr>
              <w:snapToGrid w:val="0"/>
              <w:spacing w:after="120"/>
              <w:jc w:val="center"/>
              <w:rPr>
                <w:rFonts w:ascii="Tahoma" w:eastAsia="PMingLiU" w:hAnsi="Tahoma" w:cs="Tahoma"/>
                <w:i/>
                <w:sz w:val="16"/>
                <w:szCs w:val="16"/>
                <w:lang w:eastAsia="ar-SA"/>
              </w:rPr>
            </w:pPr>
            <w:r w:rsidRPr="00436DA2">
              <w:rPr>
                <w:rFonts w:ascii="Tahoma" w:eastAsia="PMingLiU" w:hAnsi="Tahoma" w:cs="Tahoma"/>
                <w:bCs/>
                <w:i/>
                <w:iCs/>
                <w:sz w:val="16"/>
                <w:szCs w:val="16"/>
                <w:lang w:eastAsia="ar-SA"/>
              </w:rPr>
              <w:t>List the amounts of each type of tender you have for the deposit</w:t>
            </w:r>
            <w:r w:rsidRPr="00436DA2">
              <w:rPr>
                <w:rFonts w:ascii="Tahoma" w:eastAsia="PMingLiU" w:hAnsi="Tahoma" w:cs="Tahoma"/>
                <w:i/>
                <w:sz w:val="16"/>
                <w:szCs w:val="16"/>
                <w:lang w:eastAsia="ar-SA"/>
              </w:rPr>
              <w:t xml:space="preserve"> and the total for each type.  List the combined totals of the tender in Deposit Tender TOTAL.  This amount must match the Deposit Account T</w:t>
            </w:r>
            <w:r w:rsidR="00E00022" w:rsidRPr="00436DA2">
              <w:rPr>
                <w:rFonts w:ascii="Tahoma" w:eastAsia="PMingLiU" w:hAnsi="Tahoma" w:cs="Tahoma"/>
                <w:i/>
                <w:sz w:val="16"/>
                <w:szCs w:val="16"/>
                <w:lang w:eastAsia="ar-SA"/>
              </w:rPr>
              <w:t>OTAL</w:t>
            </w:r>
            <w:r w:rsidRPr="00436DA2">
              <w:rPr>
                <w:rFonts w:ascii="Tahoma" w:eastAsia="PMingLiU" w:hAnsi="Tahoma" w:cs="Tahoma"/>
                <w:i/>
                <w:sz w:val="16"/>
                <w:szCs w:val="16"/>
                <w:lang w:eastAsia="ar-SA"/>
              </w:rPr>
              <w:t xml:space="preserve"> above.</w:t>
            </w:r>
          </w:p>
        </w:tc>
      </w:tr>
    </w:tbl>
    <w:p w14:paraId="5E449159" w14:textId="77777777" w:rsidR="00806A0B" w:rsidRDefault="00806A0B" w:rsidP="00545611">
      <w:pPr>
        <w:rPr>
          <w:rFonts w:ascii="Tahoma" w:hAnsi="Tahoma" w:cs="Tahoma"/>
          <w:sz w:val="20"/>
          <w:szCs w:val="20"/>
        </w:rPr>
      </w:pPr>
    </w:p>
    <w:p w14:paraId="5E44915A" w14:textId="7C81D09B" w:rsidR="00806A0B" w:rsidRPr="00906EE2" w:rsidRDefault="00806A0B" w:rsidP="00545611">
      <w:pPr>
        <w:rPr>
          <w:rFonts w:ascii="Tahoma" w:hAnsi="Tahoma" w:cs="Tahoma"/>
          <w:sz w:val="36"/>
          <w:szCs w:val="36"/>
        </w:rPr>
      </w:pPr>
    </w:p>
    <w:sectPr w:rsidR="00806A0B" w:rsidRPr="00906EE2" w:rsidSect="00545611">
      <w:footerReference w:type="default" r:id="rId9"/>
      <w:footnotePr>
        <w:pos w:val="beneathText"/>
      </w:footnotePr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B2AE" w14:textId="77777777" w:rsidR="00E70BE5" w:rsidRDefault="00E70BE5">
      <w:r>
        <w:separator/>
      </w:r>
    </w:p>
  </w:endnote>
  <w:endnote w:type="continuationSeparator" w:id="0">
    <w:p w14:paraId="4D56752E" w14:textId="77777777" w:rsidR="00E70BE5" w:rsidRDefault="00E70BE5">
      <w:r>
        <w:continuationSeparator/>
      </w:r>
    </w:p>
  </w:endnote>
  <w:endnote w:type="continuationNotice" w:id="1">
    <w:p w14:paraId="3B232F19" w14:textId="77777777" w:rsidR="00E70BE5" w:rsidRDefault="00E70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915F" w14:textId="77777777" w:rsidR="000A386F" w:rsidRDefault="000A386F">
    <w:pPr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Departmental Deposit 4/2/10</w:t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FAC0" w14:textId="77777777" w:rsidR="00E70BE5" w:rsidRDefault="00E70BE5">
      <w:r>
        <w:separator/>
      </w:r>
    </w:p>
  </w:footnote>
  <w:footnote w:type="continuationSeparator" w:id="0">
    <w:p w14:paraId="37567A90" w14:textId="77777777" w:rsidR="00E70BE5" w:rsidRDefault="00E70BE5">
      <w:r>
        <w:continuationSeparator/>
      </w:r>
    </w:p>
  </w:footnote>
  <w:footnote w:type="continuationNotice" w:id="1">
    <w:p w14:paraId="61202986" w14:textId="77777777" w:rsidR="00E70BE5" w:rsidRDefault="00E70B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DC"/>
    <w:rsid w:val="00015936"/>
    <w:rsid w:val="000354B3"/>
    <w:rsid w:val="00045EAC"/>
    <w:rsid w:val="000507B1"/>
    <w:rsid w:val="00082086"/>
    <w:rsid w:val="000A386F"/>
    <w:rsid w:val="0010567F"/>
    <w:rsid w:val="00144F6F"/>
    <w:rsid w:val="0017671F"/>
    <w:rsid w:val="001B1B42"/>
    <w:rsid w:val="001C3254"/>
    <w:rsid w:val="002331A9"/>
    <w:rsid w:val="0023636F"/>
    <w:rsid w:val="0025095D"/>
    <w:rsid w:val="00291D46"/>
    <w:rsid w:val="002A1513"/>
    <w:rsid w:val="002A326B"/>
    <w:rsid w:val="003217C0"/>
    <w:rsid w:val="003440E3"/>
    <w:rsid w:val="003742CB"/>
    <w:rsid w:val="003C7ED4"/>
    <w:rsid w:val="003E4A8E"/>
    <w:rsid w:val="00436DA2"/>
    <w:rsid w:val="004631D9"/>
    <w:rsid w:val="00501EDC"/>
    <w:rsid w:val="00545611"/>
    <w:rsid w:val="005560EE"/>
    <w:rsid w:val="005D6A2A"/>
    <w:rsid w:val="005F0E8A"/>
    <w:rsid w:val="005F5C9B"/>
    <w:rsid w:val="00716063"/>
    <w:rsid w:val="00791C96"/>
    <w:rsid w:val="007940BB"/>
    <w:rsid w:val="00806A0B"/>
    <w:rsid w:val="00837C5F"/>
    <w:rsid w:val="008608D5"/>
    <w:rsid w:val="0086257D"/>
    <w:rsid w:val="0088032D"/>
    <w:rsid w:val="00883BC5"/>
    <w:rsid w:val="008F7A76"/>
    <w:rsid w:val="00906EE2"/>
    <w:rsid w:val="009566EA"/>
    <w:rsid w:val="009A2AFF"/>
    <w:rsid w:val="00A22E63"/>
    <w:rsid w:val="00A93038"/>
    <w:rsid w:val="00A93322"/>
    <w:rsid w:val="00AA05B4"/>
    <w:rsid w:val="00AF135D"/>
    <w:rsid w:val="00B85A9F"/>
    <w:rsid w:val="00BE4DBE"/>
    <w:rsid w:val="00BE5475"/>
    <w:rsid w:val="00BF146A"/>
    <w:rsid w:val="00C1459D"/>
    <w:rsid w:val="00C32F8B"/>
    <w:rsid w:val="00C80581"/>
    <w:rsid w:val="00D0732D"/>
    <w:rsid w:val="00DA3805"/>
    <w:rsid w:val="00E00022"/>
    <w:rsid w:val="00E336AF"/>
    <w:rsid w:val="00E70BE5"/>
    <w:rsid w:val="00E97CD4"/>
    <w:rsid w:val="00F90990"/>
    <w:rsid w:val="00FB4FEE"/>
    <w:rsid w:val="00FD5264"/>
    <w:rsid w:val="00FE0DC5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90C8"/>
  <w15:docId w15:val="{2A0BC022-1F25-416D-ADE6-2194C11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AF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E336A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336AF"/>
  </w:style>
  <w:style w:type="character" w:customStyle="1" w:styleId="WW-Absatz-Standardschriftart">
    <w:name w:val="WW-Absatz-Standardschriftart"/>
    <w:rsid w:val="00E336AF"/>
  </w:style>
  <w:style w:type="character" w:styleId="Hyperlink">
    <w:name w:val="Hyperlink"/>
    <w:basedOn w:val="DefaultParagraphFont"/>
    <w:semiHidden/>
    <w:rsid w:val="00E336A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33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E336AF"/>
    <w:pPr>
      <w:spacing w:after="120"/>
    </w:pPr>
  </w:style>
  <w:style w:type="paragraph" w:styleId="List">
    <w:name w:val="List"/>
    <w:basedOn w:val="BodyText"/>
    <w:semiHidden/>
    <w:rsid w:val="00E336AF"/>
    <w:rPr>
      <w:rFonts w:cs="Tahoma"/>
    </w:rPr>
  </w:style>
  <w:style w:type="paragraph" w:styleId="Caption">
    <w:name w:val="caption"/>
    <w:basedOn w:val="Normal"/>
    <w:qFormat/>
    <w:rsid w:val="00E336A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336AF"/>
    <w:pPr>
      <w:suppressLineNumbers/>
    </w:pPr>
    <w:rPr>
      <w:rFonts w:cs="Tahoma"/>
    </w:rPr>
  </w:style>
  <w:style w:type="paragraph" w:styleId="Footer">
    <w:name w:val="footer"/>
    <w:basedOn w:val="Normal"/>
    <w:semiHidden/>
    <w:rsid w:val="00E336AF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E336AF"/>
    <w:pPr>
      <w:suppressLineNumbers/>
    </w:pPr>
  </w:style>
  <w:style w:type="paragraph" w:customStyle="1" w:styleId="TableHeading">
    <w:name w:val="Table Heading"/>
    <w:basedOn w:val="TableContents"/>
    <w:rsid w:val="00E336AF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D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A2A"/>
    <w:rPr>
      <w:rFonts w:eastAsia="Arial Unicode MS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0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22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t\Application%20Data\Microsoft\Templates\Chang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71EA4364B54780D4849E30B21323" ma:contentTypeVersion="15" ma:contentTypeDescription="Create a new document." ma:contentTypeScope="" ma:versionID="6333912b707f7dceb77706d411bd61dd">
  <xsd:schema xmlns:xsd="http://www.w3.org/2001/XMLSchema" xmlns:xs="http://www.w3.org/2001/XMLSchema" xmlns:p="http://schemas.microsoft.com/office/2006/metadata/properties" xmlns:ns2="0f828074-ed8c-473c-a53f-4e98dc73268c" xmlns:ns3="15a67a85-5ba1-4d1d-9ee5-6ef0d22bde95" targetNamespace="http://schemas.microsoft.com/office/2006/metadata/properties" ma:root="true" ma:fieldsID="9d45dc4e0bf4a7b02c5e93229e24e336" ns2:_="" ns3:_="">
    <xsd:import namespace="0f828074-ed8c-473c-a53f-4e98dc73268c"/>
    <xsd:import namespace="15a67a85-5ba1-4d1d-9ee5-6ef0d22bd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8074-ed8c-473c-a53f-4e98dc732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1ae9d-eafb-4d62-b706-771f7bdc83e6}" ma:internalName="TaxCatchAll" ma:showField="CatchAllData" ma:web="0f828074-ed8c-473c-a53f-4e98dc732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7a85-5ba1-4d1d-9ee5-6ef0d22bd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828074-ed8c-473c-a53f-4e98dc73268c" xsi:nil="true"/>
    <lcf76f155ced4ddcb4097134ff3c332f xmlns="15a67a85-5ba1-4d1d-9ee5-6ef0d22bde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464DC-FFEF-4AF5-8116-5F3F0459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28074-ed8c-473c-a53f-4e98dc73268c"/>
    <ds:schemaRef ds:uri="15a67a85-5ba1-4d1d-9ee5-6ef0d22bd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03E1-D3D3-4DBC-9363-F97EE081DE76}">
  <ds:schemaRefs>
    <ds:schemaRef ds:uri="http://schemas.microsoft.com/office/2006/metadata/properties"/>
    <ds:schemaRef ds:uri="http://schemas.microsoft.com/office/infopath/2007/PartnerControls"/>
    <ds:schemaRef ds:uri="0f828074-ed8c-473c-a53f-4e98dc73268c"/>
    <ds:schemaRef ds:uri="15a67a85-5ba1-4d1d-9ee5-6ef0d22bde95"/>
  </ds:schemaRefs>
</ds:datastoreItem>
</file>

<file path=customXml/itemProps3.xml><?xml version="1.0" encoding="utf-8"?>
<ds:datastoreItem xmlns:ds="http://schemas.openxmlformats.org/officeDocument/2006/customXml" ds:itemID="{F7CA3C62-29A0-4972-B7A6-4569F7A36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Form.dotx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BTierney</dc:creator>
  <cp:lastModifiedBy>Robyn J Huth</cp:lastModifiedBy>
  <cp:revision>2</cp:revision>
  <cp:lastPrinted>2023-06-06T20:12:00Z</cp:lastPrinted>
  <dcterms:created xsi:type="dcterms:W3CDTF">2023-06-06T20:22:00Z</dcterms:created>
  <dcterms:modified xsi:type="dcterms:W3CDTF">2023-06-06T20:22:00Z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TC300094381033</vt:lpwstr>
  </property>
  <property fmtid="{D5CDD505-2E9C-101B-9397-08002B2CF9AE}" pid="3" name="ContentTypeId">
    <vt:lpwstr>0x010100A42671EA4364B54780D4849E30B21323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